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45C" w:rsidRPr="00EF3A12" w:rsidRDefault="00BE745C" w:rsidP="00BE745C">
      <w:pPr>
        <w:tabs>
          <w:tab w:val="left" w:pos="4032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 w:eastAsia="de-DE"/>
        </w:rPr>
      </w:pPr>
      <w:r w:rsidRPr="00EF3A12">
        <w:rPr>
          <w:lang w:val="sv-SE"/>
        </w:rPr>
        <w:fldChar w:fldCharType="begin"/>
      </w:r>
      <w:r w:rsidRPr="00EF3A12">
        <w:rPr>
          <w:lang w:val="sv-SE"/>
        </w:rPr>
        <w:fldChar w:fldCharType="end"/>
      </w:r>
    </w:p>
    <w:tbl>
      <w:tblPr>
        <w:tblW w:w="557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3"/>
        <w:gridCol w:w="123"/>
        <w:gridCol w:w="239"/>
        <w:gridCol w:w="1217"/>
        <w:gridCol w:w="664"/>
        <w:gridCol w:w="4072"/>
        <w:gridCol w:w="1598"/>
        <w:gridCol w:w="1355"/>
      </w:tblGrid>
      <w:tr w:rsidR="00BE745C" w:rsidRPr="00EF3A12" w:rsidTr="0087421F"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</w:tcPr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Pos.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</w:tcPr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</w:tcPr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27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45C" w:rsidRPr="00EF3A12" w:rsidRDefault="00E65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Beskrivning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 w:rsidR="00BE745C" w:rsidRPr="00EF3A12" w:rsidRDefault="00E65D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:rsidR="00BE745C" w:rsidRPr="00EF3A12" w:rsidRDefault="00E65D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</w:t>
            </w:r>
          </w:p>
        </w:tc>
      </w:tr>
      <w:tr w:rsidR="00BE745C" w:rsidRPr="00EF3A12" w:rsidTr="0087421F"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</w:tcPr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</w:tcPr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</w:tcPr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27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45C" w:rsidRPr="00EF3A12" w:rsidRDefault="00BE745C" w:rsidP="0087421F">
            <w:pPr>
              <w:autoSpaceDE w:val="0"/>
              <w:autoSpaceDN w:val="0"/>
              <w:adjustRightInd w:val="0"/>
              <w:spacing w:after="0" w:line="240" w:lineRule="auto"/>
              <w:ind w:right="-605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</w:tr>
      <w:tr w:rsidR="00BE745C" w:rsidRPr="00EF3A12" w:rsidTr="0087421F"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</w:tcPr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1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</w:tcPr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</w:tcPr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27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Titel VAV Reg</w:t>
            </w:r>
            <w:r w:rsidR="00E65D2F" w:rsidRPr="00EF3A12">
              <w:rPr>
                <w:rFonts w:ascii="Arial" w:hAnsi="Arial" w:cs="Arial"/>
                <w:color w:val="000000"/>
                <w:lang w:val="sv-SE" w:eastAsia="de-DE"/>
              </w:rPr>
              <w:t>ulator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</w:tr>
      <w:tr w:rsidR="00BE745C" w:rsidRPr="00EF3A12" w:rsidTr="0087421F"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</w:tcPr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</w:tcPr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</w:tcPr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27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lang w:val="sv-SE"/>
              </w:rPr>
              <w:fldChar w:fldCharType="begin"/>
            </w:r>
            <w:r w:rsidRPr="00EF3A12">
              <w:rPr>
                <w:lang w:val="sv-SE"/>
              </w:rPr>
              <w:fldChar w:fldCharType="end"/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</w:tr>
      <w:tr w:rsidR="00BE745C" w:rsidRPr="00EF3A12" w:rsidTr="0087421F"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</w:tcPr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1.01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</w:tcPr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</w:tcPr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27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2F" w:rsidRPr="00EF3A12" w:rsidRDefault="00E65D2F" w:rsidP="0087421F">
            <w:pPr>
              <w:autoSpaceDE w:val="0"/>
              <w:autoSpaceDN w:val="0"/>
              <w:adjustRightInd w:val="0"/>
              <w:spacing w:after="0" w:line="240" w:lineRule="auto"/>
              <w:ind w:right="-321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Standard VAV spjällställdon, 300Pa, 5Nm, 30-105sek.</w:t>
            </w:r>
          </w:p>
          <w:p w:rsidR="00E65D2F" w:rsidRPr="00EF3A12" w:rsidRDefault="00E65D2F" w:rsidP="00E65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Den mikroprocessorstyrda styrenheten</w:t>
            </w:r>
          </w:p>
          <w:p w:rsidR="00E65D2F" w:rsidRPr="00EF3A12" w:rsidRDefault="00537CD0" w:rsidP="00E65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realiserar</w:t>
            </w:r>
            <w:r w:rsidR="00E65D2F"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variabler och enskilda </w:t>
            </w:r>
          </w:p>
          <w:p w:rsidR="00E65D2F" w:rsidRPr="00EF3A12" w:rsidRDefault="00E65D2F" w:rsidP="00E65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volymflödesstyrning beroende på</w:t>
            </w:r>
          </w:p>
          <w:p w:rsidR="00E65D2F" w:rsidRPr="00EF3A12" w:rsidRDefault="00E65D2F" w:rsidP="00E65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dess börvärdesspecifikation. I sammanhang</w:t>
            </w:r>
          </w:p>
          <w:p w:rsidR="00E65D2F" w:rsidRPr="00EF3A12" w:rsidRDefault="00E65D2F" w:rsidP="00E65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med ett rumstryck eller temperatur</w:t>
            </w:r>
          </w:p>
          <w:p w:rsidR="00E65D2F" w:rsidRPr="00EF3A12" w:rsidRDefault="00E65D2F" w:rsidP="00E65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Givaren kan vara volymflödesregulatorn</w:t>
            </w:r>
          </w:p>
          <w:p w:rsidR="00E65D2F" w:rsidRPr="00EF3A12" w:rsidRDefault="00E65D2F" w:rsidP="00E65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genom att aktivera motsvarande</w:t>
            </w:r>
          </w:p>
          <w:p w:rsidR="00E65D2F" w:rsidRPr="00EF3A12" w:rsidRDefault="00E65D2F" w:rsidP="00E65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applikation med hjälp av Case VAV. </w:t>
            </w:r>
          </w:p>
          <w:p w:rsidR="00E65D2F" w:rsidRPr="00EF3A12" w:rsidRDefault="00E65D2F" w:rsidP="00E65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Styrenheten har speciella funktioner för</w:t>
            </w:r>
          </w:p>
          <w:p w:rsidR="00E65D2F" w:rsidRPr="00EF3A12" w:rsidRDefault="00E65D2F" w:rsidP="00E65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snabba och stabila regleringar av</w:t>
            </w:r>
          </w:p>
          <w:p w:rsidR="00E65D2F" w:rsidRPr="00EF3A12" w:rsidRDefault="00E65D2F" w:rsidP="00E65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kritiska tillämpningar i laboratorium och</w:t>
            </w:r>
          </w:p>
          <w:p w:rsidR="00E65D2F" w:rsidRPr="00EF3A12" w:rsidRDefault="00EF3A12" w:rsidP="00E65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Farmaceutiska</w:t>
            </w:r>
            <w:r w:rsidR="00E65D2F"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tillämpningar såväl som för komfort</w:t>
            </w:r>
          </w:p>
          <w:p w:rsidR="00E65D2F" w:rsidRPr="00EF3A12" w:rsidRDefault="00E65D2F" w:rsidP="00E65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reglering på kontor, mötesrum,</w:t>
            </w:r>
          </w:p>
          <w:p w:rsidR="00BE745C" w:rsidRPr="00EF3A12" w:rsidRDefault="0053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föreläsningssalar</w:t>
            </w:r>
            <w:r w:rsidR="00E65D2F"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eller 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konferensrum</w:t>
            </w:r>
            <w:r w:rsidR="00BE745C" w:rsidRPr="00EF3A12">
              <w:rPr>
                <w:rFonts w:ascii="Arial" w:hAnsi="Arial" w:cs="Arial"/>
                <w:color w:val="000000"/>
                <w:lang w:val="sv-SE" w:eastAsia="de-DE"/>
              </w:rPr>
              <w:t>.</w:t>
            </w:r>
          </w:p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</w:p>
          <w:p w:rsidR="00707E12" w:rsidRPr="00EF3A12" w:rsidRDefault="00707E12" w:rsidP="0070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I kombination  med en Ni1000 givare</w:t>
            </w:r>
          </w:p>
          <w:p w:rsidR="00707E12" w:rsidRPr="00EF3A12" w:rsidRDefault="00707E12" w:rsidP="0070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eller rumsenhet reglerar kompaktregulatorn luftförändringar i rummet beroende av</w:t>
            </w:r>
          </w:p>
          <w:p w:rsidR="00707E12" w:rsidRPr="00EF3A12" w:rsidRDefault="00AC14A1" w:rsidP="0070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tempeatur</w:t>
            </w:r>
            <w:r w:rsidR="00707E12" w:rsidRPr="00EF3A12">
              <w:rPr>
                <w:rFonts w:ascii="Arial" w:hAnsi="Arial" w:cs="Arial"/>
                <w:color w:val="000000"/>
                <w:lang w:val="sv-SE" w:eastAsia="de-DE"/>
              </w:rPr>
              <w:t>kontrollviktning (sekvens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styrning</w:t>
            </w:r>
            <w:r w:rsidR="00707E12" w:rsidRPr="00EF3A12">
              <w:rPr>
                <w:rFonts w:ascii="Arial" w:hAnsi="Arial" w:cs="Arial"/>
                <w:color w:val="000000"/>
                <w:lang w:val="sv-SE" w:eastAsia="de-DE"/>
              </w:rPr>
              <w:t>).</w:t>
            </w:r>
          </w:p>
          <w:p w:rsidR="0026228B" w:rsidRPr="00EF3A12" w:rsidRDefault="00707E12" w:rsidP="0070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VAV </w:t>
            </w:r>
            <w:r w:rsidR="0026228B" w:rsidRPr="00EF3A12">
              <w:rPr>
                <w:rFonts w:ascii="Arial" w:hAnsi="Arial" w:cs="Arial"/>
                <w:color w:val="000000"/>
                <w:lang w:val="sv-SE" w:eastAsia="de-DE"/>
              </w:rPr>
              <w:t>regulatorn styr även via 2 st. PWM utgångar,</w:t>
            </w:r>
          </w:p>
          <w:p w:rsidR="0026228B" w:rsidRPr="00EF3A12" w:rsidRDefault="0026228B" w:rsidP="0070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eftervärmarbatteri och/eller kylbatteri.</w:t>
            </w:r>
          </w:p>
          <w:p w:rsidR="0026228B" w:rsidRPr="00EF3A12" w:rsidRDefault="0026228B" w:rsidP="0070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En rumsbörvärdes omställare </w:t>
            </w:r>
            <w:r w:rsidR="00783EF5" w:rsidRPr="00EF3A12">
              <w:rPr>
                <w:rFonts w:ascii="Arial" w:hAnsi="Arial" w:cs="Arial"/>
                <w:color w:val="000000"/>
                <w:lang w:val="sv-SE" w:eastAsia="de-DE"/>
              </w:rPr>
              <w:t>kan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kopplas</w:t>
            </w:r>
          </w:p>
          <w:p w:rsidR="0026228B" w:rsidRPr="00EF3A12" w:rsidRDefault="0026228B" w:rsidP="0070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Direkt in i kompaktregulatorn för att lokalt ställa om temp.börvärdet, begränsningar ställes in via VAV-verktyget och lagras i regulatorn tillsammans med alla parametrar och inställningar.</w:t>
            </w:r>
          </w:p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</w:p>
          <w:p w:rsidR="00BE745C" w:rsidRPr="00EF3A12" w:rsidRDefault="002622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Ingångs- eller styrsignaler</w:t>
            </w:r>
          </w:p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(</w:t>
            </w:r>
            <w:r w:rsidR="0026228B" w:rsidRPr="00EF3A12">
              <w:rPr>
                <w:rFonts w:ascii="Arial" w:hAnsi="Arial" w:cs="Arial"/>
                <w:color w:val="000000"/>
                <w:lang w:val="sv-SE" w:eastAsia="de-DE"/>
              </w:rPr>
              <w:t>från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DDC / BMS </w:t>
            </w:r>
            <w:r w:rsidR="0026228B" w:rsidRPr="00EF3A12">
              <w:rPr>
                <w:rFonts w:ascii="Arial" w:hAnsi="Arial" w:cs="Arial"/>
                <w:color w:val="000000"/>
                <w:lang w:val="sv-SE" w:eastAsia="de-DE"/>
              </w:rPr>
              <w:t>till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VAV-</w:t>
            </w:r>
            <w:r w:rsidR="0026228B" w:rsidRPr="00EF3A12">
              <w:rPr>
                <w:rFonts w:ascii="Arial" w:hAnsi="Arial" w:cs="Arial"/>
                <w:color w:val="000000"/>
                <w:lang w:val="sv-SE" w:eastAsia="de-DE"/>
              </w:rPr>
              <w:t>k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ompaktreg</w:t>
            </w:r>
            <w:r w:rsidR="0026228B" w:rsidRPr="00EF3A12">
              <w:rPr>
                <w:rFonts w:ascii="Arial" w:hAnsi="Arial" w:cs="Arial"/>
                <w:color w:val="000000"/>
                <w:lang w:val="sv-SE" w:eastAsia="de-DE"/>
              </w:rPr>
              <w:t>ulator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) :</w:t>
            </w:r>
          </w:p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1. </w:t>
            </w:r>
            <w:r w:rsidR="00783EF5" w:rsidRPr="00EF3A12">
              <w:rPr>
                <w:rFonts w:ascii="Arial" w:hAnsi="Arial" w:cs="Arial"/>
                <w:color w:val="000000"/>
                <w:lang w:val="sv-SE" w:eastAsia="de-DE"/>
              </w:rPr>
              <w:t>Rumstemperatur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</w:t>
            </w:r>
            <w:r w:rsidR="0026228B" w:rsidRPr="00EF3A12">
              <w:rPr>
                <w:rFonts w:ascii="Arial" w:hAnsi="Arial" w:cs="Arial"/>
                <w:color w:val="000000"/>
                <w:lang w:val="sv-SE" w:eastAsia="de-DE"/>
              </w:rPr>
              <w:t>börvärde</w:t>
            </w:r>
          </w:p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(variab</w:t>
            </w:r>
            <w:r w:rsidR="0026228B" w:rsidRPr="00EF3A12">
              <w:rPr>
                <w:rFonts w:ascii="Arial" w:hAnsi="Arial" w:cs="Arial"/>
                <w:color w:val="000000"/>
                <w:lang w:val="sv-SE" w:eastAsia="de-DE"/>
              </w:rPr>
              <w:t>el reglering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)</w:t>
            </w:r>
            <w:r w:rsidR="00C268EA"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a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nalog</w:t>
            </w:r>
            <w:r w:rsidR="00C268EA" w:rsidRPr="00EF3A12">
              <w:rPr>
                <w:rFonts w:ascii="Arial" w:hAnsi="Arial" w:cs="Arial"/>
                <w:color w:val="000000"/>
                <w:lang w:val="sv-SE" w:eastAsia="de-DE"/>
              </w:rPr>
              <w:t>ingång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0.10V</w:t>
            </w:r>
          </w:p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2. R</w:t>
            </w:r>
            <w:r w:rsidR="00C268EA" w:rsidRPr="00EF3A12">
              <w:rPr>
                <w:rFonts w:ascii="Arial" w:hAnsi="Arial" w:cs="Arial"/>
                <w:color w:val="000000"/>
                <w:lang w:val="sv-SE" w:eastAsia="de-DE"/>
              </w:rPr>
              <w:t>ums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temperatur-</w:t>
            </w:r>
            <w:r w:rsidR="00C268EA" w:rsidRPr="00EF3A12">
              <w:rPr>
                <w:rFonts w:ascii="Arial" w:hAnsi="Arial" w:cs="Arial"/>
                <w:color w:val="000000"/>
                <w:lang w:val="sv-SE" w:eastAsia="de-DE"/>
              </w:rPr>
              <w:t>ärvärde</w:t>
            </w:r>
          </w:p>
          <w:p w:rsidR="00BE745C" w:rsidRPr="00EF3A12" w:rsidRDefault="00C2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Binär ingång</w:t>
            </w:r>
            <w:r w:rsidR="00BE745C"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/ NI1000</w:t>
            </w:r>
          </w:p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3. </w:t>
            </w:r>
            <w:r w:rsidR="00C268EA" w:rsidRPr="00EF3A12">
              <w:rPr>
                <w:rFonts w:ascii="Arial" w:hAnsi="Arial" w:cs="Arial"/>
                <w:color w:val="000000"/>
                <w:lang w:val="sv-SE" w:eastAsia="de-DE"/>
              </w:rPr>
              <w:t>Volymflöde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-</w:t>
            </w:r>
            <w:r w:rsidR="00C268EA"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Börvärde</w:t>
            </w:r>
          </w:p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(</w:t>
            </w:r>
            <w:r w:rsidR="00C268EA" w:rsidRPr="00EF3A12">
              <w:rPr>
                <w:rFonts w:ascii="Arial" w:hAnsi="Arial" w:cs="Arial"/>
                <w:color w:val="000000"/>
                <w:lang w:val="sv-SE" w:eastAsia="de-DE"/>
              </w:rPr>
              <w:t>prioritetsstyrning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) </w:t>
            </w:r>
            <w:r w:rsidR="00C268EA" w:rsidRPr="00EF3A12">
              <w:rPr>
                <w:rFonts w:ascii="Arial" w:hAnsi="Arial" w:cs="Arial"/>
                <w:color w:val="000000"/>
                <w:lang w:val="sv-SE" w:eastAsia="de-DE"/>
              </w:rPr>
              <w:t>Binär ingång</w:t>
            </w:r>
          </w:p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</w:p>
          <w:p w:rsidR="00BE745C" w:rsidRPr="00EF3A12" w:rsidRDefault="00C2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Utgångs- eller mätsignaler</w:t>
            </w:r>
          </w:p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(</w:t>
            </w:r>
            <w:r w:rsidR="00C268EA" w:rsidRPr="00EF3A12">
              <w:rPr>
                <w:rFonts w:ascii="Arial" w:hAnsi="Arial" w:cs="Arial"/>
                <w:color w:val="000000"/>
                <w:lang w:val="sv-SE" w:eastAsia="de-DE"/>
              </w:rPr>
              <w:t>från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VAV-</w:t>
            </w:r>
            <w:r w:rsidR="00C268EA" w:rsidRPr="00EF3A12">
              <w:rPr>
                <w:rFonts w:ascii="Arial" w:hAnsi="Arial" w:cs="Arial"/>
                <w:color w:val="000000"/>
                <w:lang w:val="sv-SE" w:eastAsia="de-DE"/>
              </w:rPr>
              <w:t>k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ompaktreg</w:t>
            </w:r>
            <w:r w:rsidR="00C268EA" w:rsidRPr="00EF3A12">
              <w:rPr>
                <w:rFonts w:ascii="Arial" w:hAnsi="Arial" w:cs="Arial"/>
                <w:color w:val="000000"/>
                <w:lang w:val="sv-SE" w:eastAsia="de-DE"/>
              </w:rPr>
              <w:t>ulator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</w:t>
            </w:r>
            <w:r w:rsidR="00C268EA" w:rsidRPr="00EF3A12">
              <w:rPr>
                <w:rFonts w:ascii="Arial" w:hAnsi="Arial" w:cs="Arial"/>
                <w:color w:val="000000"/>
                <w:lang w:val="sv-SE" w:eastAsia="de-DE"/>
              </w:rPr>
              <w:t>till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DDC / BMS)</w:t>
            </w:r>
          </w:p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1. Vol</w:t>
            </w:r>
            <w:r w:rsidR="00C268EA" w:rsidRPr="00EF3A12">
              <w:rPr>
                <w:rFonts w:ascii="Arial" w:hAnsi="Arial" w:cs="Arial"/>
                <w:color w:val="000000"/>
                <w:lang w:val="sv-SE" w:eastAsia="de-DE"/>
              </w:rPr>
              <w:t>ymflöde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 </w:t>
            </w:r>
            <w:r w:rsidR="00C268EA" w:rsidRPr="00EF3A12">
              <w:rPr>
                <w:rFonts w:ascii="Arial" w:hAnsi="Arial" w:cs="Arial"/>
                <w:color w:val="000000"/>
                <w:lang w:val="sv-SE" w:eastAsia="de-DE"/>
              </w:rPr>
              <w:t>ärvärde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/</w:t>
            </w:r>
            <w:r w:rsidR="00783EF5" w:rsidRPr="00EF3A12">
              <w:rPr>
                <w:rFonts w:ascii="Arial" w:hAnsi="Arial" w:cs="Arial"/>
                <w:color w:val="000000"/>
                <w:lang w:val="sv-SE" w:eastAsia="de-DE"/>
              </w:rPr>
              <w:t>spjäll läge</w:t>
            </w:r>
          </w:p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Analog</w:t>
            </w:r>
            <w:r w:rsidR="00C268EA" w:rsidRPr="00EF3A12">
              <w:rPr>
                <w:rFonts w:ascii="Arial" w:hAnsi="Arial" w:cs="Arial"/>
                <w:color w:val="000000"/>
                <w:lang w:val="sv-SE" w:eastAsia="de-DE"/>
              </w:rPr>
              <w:t>utgång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0(2)..10 V</w:t>
            </w:r>
          </w:p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2. </w:t>
            </w:r>
            <w:r w:rsidR="00C268EA" w:rsidRPr="00EF3A12">
              <w:rPr>
                <w:rFonts w:ascii="Arial" w:hAnsi="Arial" w:cs="Arial"/>
                <w:color w:val="000000"/>
                <w:lang w:val="sv-SE" w:eastAsia="de-DE"/>
              </w:rPr>
              <w:t>Utsignal ventilställdon</w:t>
            </w:r>
          </w:p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   2x P</w:t>
            </w:r>
            <w:r w:rsidR="00C268EA" w:rsidRPr="00EF3A12">
              <w:rPr>
                <w:rFonts w:ascii="Arial" w:hAnsi="Arial" w:cs="Arial"/>
                <w:color w:val="000000"/>
                <w:lang w:val="sv-SE" w:eastAsia="de-DE"/>
              </w:rPr>
              <w:t>WM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Modulation f</w:t>
            </w:r>
            <w:r w:rsidR="00C268EA" w:rsidRPr="00EF3A12">
              <w:rPr>
                <w:rFonts w:ascii="Arial" w:hAnsi="Arial" w:cs="Arial"/>
                <w:color w:val="000000"/>
                <w:lang w:val="sv-SE" w:eastAsia="de-DE"/>
              </w:rPr>
              <w:t>ö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r </w:t>
            </w:r>
            <w:r w:rsidR="00C268EA" w:rsidRPr="00EF3A12">
              <w:rPr>
                <w:rFonts w:ascii="Arial" w:hAnsi="Arial" w:cs="Arial"/>
                <w:color w:val="000000"/>
                <w:lang w:val="sv-SE" w:eastAsia="de-DE"/>
              </w:rPr>
              <w:t>värme</w:t>
            </w:r>
          </w:p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   </w:t>
            </w:r>
            <w:r w:rsidR="00C268EA" w:rsidRPr="00EF3A12">
              <w:rPr>
                <w:rFonts w:ascii="Arial" w:hAnsi="Arial" w:cs="Arial"/>
                <w:color w:val="000000"/>
                <w:lang w:val="sv-SE" w:eastAsia="de-DE"/>
              </w:rPr>
              <w:t>och kyla</w:t>
            </w:r>
          </w:p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</w:p>
          <w:p w:rsidR="00BE745C" w:rsidRPr="00EF3A12" w:rsidRDefault="00C2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Matning</w:t>
            </w:r>
            <w:r w:rsidR="00BE745C" w:rsidRPr="00EF3A12">
              <w:rPr>
                <w:rFonts w:ascii="Arial" w:hAnsi="Arial" w:cs="Arial"/>
                <w:color w:val="000000"/>
                <w:lang w:val="sv-SE" w:eastAsia="de-DE"/>
              </w:rPr>
              <w:t>:            24V AC/DC</w:t>
            </w:r>
          </w:p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                    +/- 20 % 50/60 Hz</w:t>
            </w:r>
          </w:p>
          <w:p w:rsidR="00BE745C" w:rsidRPr="00EF3A12" w:rsidRDefault="00AB06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Kapsling</w:t>
            </w:r>
            <w:r w:rsidR="00BE745C" w:rsidRPr="00EF3A12">
              <w:rPr>
                <w:rFonts w:ascii="Arial" w:hAnsi="Arial" w:cs="Arial"/>
                <w:color w:val="000000"/>
                <w:lang w:val="sv-SE" w:eastAsia="de-DE"/>
              </w:rPr>
              <w:t>:           IP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30</w:t>
            </w:r>
            <w:r w:rsidR="00BE745C"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(EN 60529)</w:t>
            </w:r>
          </w:p>
          <w:p w:rsidR="00BE745C" w:rsidRPr="00EF3A12" w:rsidRDefault="00AB06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lastRenderedPageBreak/>
              <w:t>Skyddsklass</w:t>
            </w:r>
            <w:r w:rsidR="00BE745C"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        III (EN60730)</w:t>
            </w:r>
          </w:p>
          <w:p w:rsidR="00BE745C" w:rsidRPr="00EF3A12" w:rsidRDefault="00AB06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Nedsmutsningsgrad</w:t>
            </w:r>
            <w:r w:rsidR="00BE745C" w:rsidRPr="00EF3A12">
              <w:rPr>
                <w:rFonts w:ascii="Arial" w:hAnsi="Arial" w:cs="Arial"/>
                <w:color w:val="000000"/>
                <w:lang w:val="sv-SE" w:eastAsia="de-DE"/>
              </w:rPr>
              <w:t>:  II (EN60730)</w:t>
            </w:r>
          </w:p>
          <w:p w:rsidR="00BE745C" w:rsidRPr="00EF3A12" w:rsidRDefault="00AB06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Gångtid</w:t>
            </w:r>
            <w:r w:rsidR="00BE745C"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90°</w:t>
            </w:r>
            <w:r w:rsidR="00E861B2"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</w:t>
            </w:r>
            <w:r w:rsidR="00BE745C" w:rsidRPr="00EF3A12">
              <w:rPr>
                <w:rFonts w:ascii="Arial" w:hAnsi="Arial" w:cs="Arial"/>
                <w:color w:val="000000"/>
                <w:lang w:val="sv-SE" w:eastAsia="de-DE"/>
              </w:rPr>
              <w:t>i sek:  30,45,60,70,90,105</w:t>
            </w:r>
          </w:p>
          <w:p w:rsidR="00BE745C" w:rsidRPr="00EF3A12" w:rsidRDefault="00AB06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Ljudnivå</w:t>
            </w:r>
            <w:r w:rsidR="00BE745C"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:        </w:t>
            </w:r>
            <w:r w:rsidR="00E861B2"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         </w:t>
            </w:r>
            <w:r w:rsidR="00BE745C" w:rsidRPr="00EF3A12">
              <w:rPr>
                <w:rFonts w:ascii="Arial" w:hAnsi="Arial" w:cs="Arial"/>
                <w:color w:val="000000"/>
                <w:lang w:val="sv-SE" w:eastAsia="de-DE"/>
              </w:rPr>
              <w:t>&lt;35 dB(A)</w:t>
            </w:r>
          </w:p>
          <w:p w:rsidR="00BE745C" w:rsidRPr="00EF3A12" w:rsidRDefault="00AB06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Tilluft</w:t>
            </w:r>
            <w:r w:rsidR="00BE745C"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drift</w:t>
            </w:r>
            <w:r w:rsidR="00BE745C"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temp.:  </w:t>
            </w:r>
            <w:r w:rsidR="00E861B2"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      </w:t>
            </w:r>
            <w:r w:rsidR="00BE745C" w:rsidRPr="00EF3A12">
              <w:rPr>
                <w:rFonts w:ascii="Arial" w:hAnsi="Arial" w:cs="Arial"/>
                <w:color w:val="000000"/>
                <w:lang w:val="sv-SE" w:eastAsia="de-DE"/>
              </w:rPr>
              <w:t>0...55 °C</w:t>
            </w:r>
          </w:p>
          <w:p w:rsidR="00BE745C" w:rsidRPr="00EF3A12" w:rsidRDefault="00AB06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Tilluft</w:t>
            </w:r>
            <w:r w:rsidR="00BE745C"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omgivningsfukt</w:t>
            </w:r>
            <w:r w:rsidR="00BE745C" w:rsidRPr="00EF3A12">
              <w:rPr>
                <w:rFonts w:ascii="Arial" w:hAnsi="Arial" w:cs="Arial"/>
                <w:color w:val="000000"/>
                <w:lang w:val="sv-SE" w:eastAsia="de-DE"/>
              </w:rPr>
              <w:t>:&lt; 85 %rF</w:t>
            </w:r>
          </w:p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Kommunikation</w:t>
            </w:r>
          </w:p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Busans</w:t>
            </w:r>
            <w:r w:rsidR="00AB0666" w:rsidRPr="00EF3A12">
              <w:rPr>
                <w:rFonts w:ascii="Arial" w:hAnsi="Arial" w:cs="Arial"/>
                <w:color w:val="000000"/>
                <w:lang w:val="sv-SE" w:eastAsia="de-DE"/>
              </w:rPr>
              <w:t>lutning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:          3</w:t>
            </w:r>
            <w:r w:rsidR="00AB0666" w:rsidRPr="00EF3A12">
              <w:rPr>
                <w:rFonts w:ascii="Arial" w:hAnsi="Arial" w:cs="Arial"/>
                <w:color w:val="000000"/>
                <w:lang w:val="sv-SE" w:eastAsia="de-DE"/>
              </w:rPr>
              <w:t>-tråds</w:t>
            </w:r>
          </w:p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RS485 </w:t>
            </w:r>
            <w:r w:rsidR="00E861B2"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ej galv.skild: 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115kbaud</w:t>
            </w:r>
          </w:p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Sauter SLC </w:t>
            </w:r>
            <w:r w:rsidR="00AB0666" w:rsidRPr="00EF3A12">
              <w:rPr>
                <w:rFonts w:ascii="Arial" w:hAnsi="Arial" w:cs="Arial"/>
                <w:color w:val="000000"/>
                <w:lang w:val="sv-SE" w:eastAsia="de-DE"/>
              </w:rPr>
              <w:t>eller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BACnet MSTP</w:t>
            </w:r>
          </w:p>
          <w:p w:rsidR="00BE745C" w:rsidRPr="00EF3A12" w:rsidRDefault="00AB06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Givare</w:t>
            </w:r>
          </w:p>
          <w:p w:rsidR="00AB0666" w:rsidRPr="00EF3A12" w:rsidRDefault="00AB06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Statisk tryckdifferential </w:t>
            </w:r>
            <w:r w:rsidR="008C3AD4" w:rsidRPr="00EF3A12">
              <w:rPr>
                <w:rFonts w:ascii="Arial" w:hAnsi="Arial" w:cs="Arial"/>
                <w:color w:val="000000"/>
                <w:lang w:val="sv-SE" w:eastAsia="de-DE"/>
              </w:rPr>
              <w:t>givare</w:t>
            </w:r>
          </w:p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</w:t>
            </w:r>
            <w:r w:rsidR="008C3AD4" w:rsidRPr="00EF3A12">
              <w:rPr>
                <w:rFonts w:ascii="Arial" w:hAnsi="Arial" w:cs="Arial"/>
                <w:color w:val="000000"/>
                <w:lang w:val="sv-SE" w:eastAsia="de-DE"/>
              </w:rPr>
              <w:t>Tryckområde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:        </w:t>
            </w:r>
            <w:r w:rsidR="008C3AD4"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 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0...300 Pa</w:t>
            </w:r>
          </w:p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</w:t>
            </w:r>
            <w:r w:rsidR="008C3AD4" w:rsidRPr="00EF3A12">
              <w:rPr>
                <w:rFonts w:ascii="Arial" w:hAnsi="Arial" w:cs="Arial"/>
                <w:color w:val="000000"/>
                <w:lang w:val="sv-SE" w:eastAsia="de-DE"/>
              </w:rPr>
              <w:t>Olinjäritet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:         </w:t>
            </w:r>
            <w:r w:rsidR="008C3AD4"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       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2 % FS</w:t>
            </w:r>
          </w:p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</w:t>
            </w:r>
            <w:r w:rsidR="008C3AD4" w:rsidRPr="00EF3A12">
              <w:rPr>
                <w:rFonts w:ascii="Arial" w:hAnsi="Arial" w:cs="Arial"/>
                <w:color w:val="000000"/>
                <w:lang w:val="sv-SE" w:eastAsia="de-DE"/>
              </w:rPr>
              <w:t>R</w:t>
            </w:r>
            <w:r w:rsidR="008C3AD4" w:rsidRPr="00EF3A12">
              <w:rPr>
                <w:rFonts w:ascii="Arial" w:hAnsi="Arial" w:cs="Arial"/>
                <w:color w:val="000000"/>
                <w:lang w:val="sv-SE" w:eastAsia="de-DE"/>
              </w:rPr>
              <w:t>eproducerbarhet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:   0,2 % FS</w:t>
            </w:r>
          </w:p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</w:t>
            </w:r>
            <w:r w:rsidR="008C3AD4" w:rsidRPr="00EF3A12">
              <w:rPr>
                <w:rFonts w:ascii="Arial" w:hAnsi="Arial" w:cs="Arial"/>
                <w:color w:val="000000"/>
                <w:lang w:val="sv-SE" w:eastAsia="de-DE"/>
              </w:rPr>
              <w:t>Tillåten överbelastning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:   2 kPa</w:t>
            </w:r>
          </w:p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</w:t>
            </w:r>
            <w:r w:rsidR="008C3AD4" w:rsidRPr="00EF3A12">
              <w:rPr>
                <w:rFonts w:ascii="Arial" w:hAnsi="Arial" w:cs="Arial"/>
                <w:color w:val="000000"/>
                <w:lang w:val="sv-SE" w:eastAsia="de-DE"/>
              </w:rPr>
              <w:t>Tidskonstant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:        </w:t>
            </w:r>
            <w:r w:rsidR="008C3AD4"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  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0,05 se</w:t>
            </w:r>
            <w:r w:rsidR="008C3AD4" w:rsidRPr="00EF3A12">
              <w:rPr>
                <w:rFonts w:ascii="Arial" w:hAnsi="Arial" w:cs="Arial"/>
                <w:color w:val="000000"/>
                <w:lang w:val="sv-SE" w:eastAsia="de-DE"/>
              </w:rPr>
              <w:t>k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.</w:t>
            </w:r>
          </w:p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</w:t>
            </w:r>
            <w:r w:rsidR="008C3AD4" w:rsidRPr="00EF3A12">
              <w:rPr>
                <w:rFonts w:ascii="Arial" w:hAnsi="Arial" w:cs="Arial"/>
                <w:color w:val="000000"/>
                <w:lang w:val="sv-SE" w:eastAsia="de-DE"/>
              </w:rPr>
              <w:t>Lägesinflytande: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   </w:t>
            </w:r>
            <w:r w:rsidR="008C3AD4"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 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1 Pa</w:t>
            </w:r>
          </w:p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Membran:            </w:t>
            </w:r>
            <w:r w:rsidR="008C3AD4"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   </w:t>
            </w:r>
            <w:r w:rsidR="008C3AD4" w:rsidRPr="00EF3A12">
              <w:rPr>
                <w:rFonts w:ascii="Arial" w:hAnsi="Arial" w:cs="Arial"/>
                <w:color w:val="000000"/>
                <w:lang w:val="sv-SE" w:eastAsia="de-DE"/>
              </w:rPr>
              <w:t>silikongummi</w:t>
            </w:r>
          </w:p>
          <w:p w:rsidR="00BE745C" w:rsidRPr="00EF3A12" w:rsidRDefault="008C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Justerbar nollpunkt</w:t>
            </w:r>
          </w:p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Fabrikat:'»Sauter«'</w:t>
            </w:r>
          </w:p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Typ    :'»ASV205BF132E«'</w:t>
            </w:r>
          </w:p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</w:tr>
      <w:tr w:rsidR="00BE745C" w:rsidRPr="00EF3A12" w:rsidTr="0087421F">
        <w:tc>
          <w:tcPr>
            <w:tcW w:w="85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</w:tcPr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</w:tcPr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</w:tr>
      <w:tr w:rsidR="00BE745C" w:rsidRPr="00EF3A12" w:rsidTr="0087421F"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</w:tcPr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</w:tcPr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</w:tcPr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27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:rsidR="00BE745C" w:rsidRPr="00EF3A12" w:rsidRDefault="00BE74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</w:tr>
      <w:tr w:rsidR="0087421F" w:rsidRPr="00EF3A12" w:rsidTr="0087421F"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</w:tcPr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1.02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</w:tcPr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</w:tcPr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27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ind w:right="-321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Standard VAV spjällställdon, 300Pa, 5Nm, 30-105sek.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Den mikroprocessorstyrda styrenheten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realiserar variabler och enskilda 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volymflödesstyrning beroende på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dess börvärdesspecifikation. I sammanhang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med ett rumstryck eller temperatur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Givaren kan vara volymflödesregulatorn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genom att aktivera motsvarande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applikation med hjälp av Case VAV. 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Styrenheten har speciella funktioner för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snabba och stabila regleringar av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kritiska tillämpningar i laboratorium och</w:t>
            </w:r>
          </w:p>
          <w:p w:rsidR="0087421F" w:rsidRPr="00EF3A12" w:rsidRDefault="00EF3A12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Farmaceutiska</w:t>
            </w:r>
            <w:r w:rsidR="0087421F"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tillämpningar såväl som för komfort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reglering på kontor, mötesrum,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föreläsningssalar eller konferensrum.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I kombination  med en Ni1000 givare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eller rumsenhet reglerar kompaktregulatorn luftförändringar i rummet beroende av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tempeaturkontrollviktning (sekvensstyrning).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VAV regulatorn styr även via 2 st. PWM utgångar,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eftervärmarbatteri och/eller kylbatteri.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En rumsbörvärdes omställare kan kopplas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Direkt in i kompaktregulatorn för att lokalt ställa om temp.börvärdet, begränsningar ställes in via VAV-verktyget och lagras i regulatorn tillsammans med alla parametrar och inställningar.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lastRenderedPageBreak/>
              <w:t>Ingångs- eller styrsignaler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(från DDC / BMS till VAV-kompaktregulator) :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1. Rumstemperatur börvärde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(variabel reglering) analogingång 0.10V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2. Rumstemperatur-ärvärde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Binär ingång / NI1000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3. Volymflöde - Börvärde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(prioritetsstyrning) Binär ingång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Utgångs- eller mätsignaler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(från VAV-kompaktregulator till DDC / BMS)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1. Volymflöde  ärvärde/spjäll läge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Analogutgång 0(2)..10 V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2. Utsignal ventilställdon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   2x PWM Modulation för värme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   och kyla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Matning:           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       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24V AC/DC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                    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           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+/- 20 % 50/60 Hz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Kapsling:           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        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IP30 (EN 60529)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Skyddsklass         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    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III (EN60730)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Nedsmutsningsgrad:  II (EN60730)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Gångtid 90° i sek:  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   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60,7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5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,90,105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Ljudnivå:                  &lt;35 dB(A)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Tilluft drifttemp.:         0...55 °C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Tilluft omgivningsfukt:&lt; 85 %rF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Kommunikation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Busanslutning:          3-tråds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RS485 ej galv.skild:  115kbaud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Sauter SLC eller BACnet MSTP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Givare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Statisk tryckdifferential givare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Tryckområde:           0...300 Pa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Olinjäritet:                 2 % FS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Reproducerbarhet:   0,2 % FS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Tillåten överbelastning:   2 kPa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Tidskonstant:           0,05 sek.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Lägesinflytande:      1 Pa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Membran:                silikongummi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Justerbar nollpunkt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Fabrikat:'»Sauter«'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Typ    :'»ASV2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1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5BF132E«'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</w:tr>
      <w:tr w:rsidR="0087421F" w:rsidRPr="00EF3A12" w:rsidTr="0087421F">
        <w:tc>
          <w:tcPr>
            <w:tcW w:w="85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</w:tcPr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</w:tcPr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</w:tr>
      <w:tr w:rsidR="0087421F" w:rsidRPr="00EF3A12" w:rsidTr="0087421F"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</w:tcPr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</w:tcPr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</w:tcPr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27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</w:tr>
      <w:tr w:rsidR="0087421F" w:rsidRPr="00EF3A12" w:rsidTr="0087421F"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</w:tcPr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1.03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</w:tcPr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</w:tcPr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27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21F" w:rsidRPr="00EF3A12" w:rsidRDefault="00D619C7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Standard VAV spjällställdon</w:t>
            </w:r>
            <w:r w:rsidR="0087421F" w:rsidRPr="00EF3A12">
              <w:rPr>
                <w:rFonts w:ascii="Arial" w:hAnsi="Arial" w:cs="Arial"/>
                <w:color w:val="000000"/>
                <w:lang w:val="sv-SE" w:eastAsia="de-DE"/>
              </w:rPr>
              <w:t>, 150Pa, 24V, 3..15s</w:t>
            </w:r>
          </w:p>
          <w:p w:rsidR="0064628E" w:rsidRPr="00EF3A12" w:rsidRDefault="0064628E" w:rsidP="0064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Den mikroprocessorstyrda styrenheten</w:t>
            </w:r>
          </w:p>
          <w:p w:rsidR="0064628E" w:rsidRPr="00EF3A12" w:rsidRDefault="0064628E" w:rsidP="0064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realiserar variabler och enskilda </w:t>
            </w:r>
          </w:p>
          <w:p w:rsidR="0064628E" w:rsidRPr="00EF3A12" w:rsidRDefault="0064628E" w:rsidP="0064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volymflödesstyrning beroende på</w:t>
            </w:r>
          </w:p>
          <w:p w:rsidR="0064628E" w:rsidRPr="00EF3A12" w:rsidRDefault="0064628E" w:rsidP="0064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dess börvärdesspecifikation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tillsammans</w:t>
            </w:r>
          </w:p>
          <w:p w:rsidR="0064628E" w:rsidRPr="00EF3A12" w:rsidRDefault="0064628E" w:rsidP="0064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med ett rumstryck eller 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volymflöde</w:t>
            </w:r>
          </w:p>
          <w:p w:rsidR="0064628E" w:rsidRPr="00EF3A12" w:rsidRDefault="0064628E" w:rsidP="0064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Givaren kan vara volymflödesregulatorn</w:t>
            </w:r>
          </w:p>
          <w:p w:rsidR="0064628E" w:rsidRPr="00EF3A12" w:rsidRDefault="0064628E" w:rsidP="0064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genom att aktivera motsvarande</w:t>
            </w:r>
          </w:p>
          <w:p w:rsidR="0064628E" w:rsidRPr="00EF3A12" w:rsidRDefault="0064628E" w:rsidP="0064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lastRenderedPageBreak/>
              <w:t>applikation med hjälp av Case VAV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programmet aktiveras den 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2. 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Reglerkretsen.</w:t>
            </w:r>
          </w:p>
          <w:p w:rsidR="0064628E" w:rsidRPr="00EF3A12" w:rsidRDefault="0064628E" w:rsidP="0064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ASV215 har speciella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f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unktioner för</w:t>
            </w:r>
          </w:p>
          <w:p w:rsidR="0064628E" w:rsidRPr="00EF3A12" w:rsidRDefault="0064628E" w:rsidP="0064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den snabba och stabila reglering av</w:t>
            </w:r>
          </w:p>
          <w:p w:rsidR="0064628E" w:rsidRPr="00EF3A12" w:rsidRDefault="0064628E" w:rsidP="0064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kritiska tillämpningar i laboratorium och</w:t>
            </w:r>
          </w:p>
          <w:p w:rsidR="0064628E" w:rsidRPr="00EF3A12" w:rsidRDefault="00EF3A12" w:rsidP="0064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Farmaceutiska</w:t>
            </w:r>
            <w:r w:rsidR="0064628E"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tillämpningar.</w:t>
            </w:r>
          </w:p>
          <w:p w:rsidR="0064628E" w:rsidRPr="00EF3A12" w:rsidRDefault="0064628E" w:rsidP="0064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Detekteringen av volymflödet sker</w:t>
            </w:r>
          </w:p>
          <w:p w:rsidR="0064628E" w:rsidRPr="00EF3A12" w:rsidRDefault="0064628E" w:rsidP="0064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genom en integrerad sensor för</w:t>
            </w:r>
          </w:p>
          <w:p w:rsidR="0064628E" w:rsidRPr="00EF3A12" w:rsidRDefault="0064628E" w:rsidP="0064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stat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isk t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ryckskillnad (ingen nedsmutsning)</w:t>
            </w:r>
          </w:p>
          <w:p w:rsidR="0064628E" w:rsidRPr="00EF3A12" w:rsidRDefault="0064628E" w:rsidP="0064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fara). Diff. Tryckgivaren är 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utförd med</w:t>
            </w:r>
          </w:p>
          <w:p w:rsidR="0064628E" w:rsidRPr="00EF3A12" w:rsidRDefault="0064628E" w:rsidP="0064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d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ubbel membranteknik med automat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isk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.</w:t>
            </w:r>
          </w:p>
          <w:p w:rsidR="0064628E" w:rsidRPr="00EF3A12" w:rsidRDefault="0064628E" w:rsidP="008F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p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ositionskompensation </w:t>
            </w:r>
          </w:p>
          <w:p w:rsidR="0064628E" w:rsidRPr="00EF3A12" w:rsidRDefault="0064628E" w:rsidP="0064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En fri installationsposition garanteras.</w:t>
            </w:r>
          </w:p>
          <w:p w:rsidR="0064628E" w:rsidRPr="00EF3A12" w:rsidRDefault="0064628E" w:rsidP="0064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Parameterisering av volymflödet</w:t>
            </w:r>
          </w:p>
          <w:p w:rsidR="0064628E" w:rsidRPr="00EF3A12" w:rsidRDefault="0064628E" w:rsidP="0064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värden, projekt och volymflödes</w:t>
            </w:r>
            <w:r w:rsidR="008F2AA2" w:rsidRPr="00EF3A12">
              <w:rPr>
                <w:rFonts w:ascii="Arial" w:hAnsi="Arial" w:cs="Arial"/>
                <w:color w:val="000000"/>
                <w:lang w:val="sv-SE" w:eastAsia="de-DE"/>
              </w:rPr>
              <w:t>boxar</w:t>
            </w:r>
          </w:p>
          <w:p w:rsidR="0064628E" w:rsidRPr="00EF3A12" w:rsidRDefault="0064628E" w:rsidP="0064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data och konfiguration av ingång</w:t>
            </w:r>
            <w:r w:rsidR="008F2AA2" w:rsidRPr="00EF3A12">
              <w:rPr>
                <w:rFonts w:ascii="Arial" w:hAnsi="Arial" w:cs="Arial"/>
                <w:color w:val="000000"/>
                <w:lang w:val="sv-SE" w:eastAsia="de-DE"/>
              </w:rPr>
              <w:t>ar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och utgång</w:t>
            </w:r>
            <w:r w:rsidR="008F2AA2" w:rsidRPr="00EF3A12">
              <w:rPr>
                <w:rFonts w:ascii="Arial" w:hAnsi="Arial" w:cs="Arial"/>
                <w:color w:val="000000"/>
                <w:lang w:val="sv-SE" w:eastAsia="de-DE"/>
              </w:rPr>
              <w:t>ar</w:t>
            </w:r>
          </w:p>
          <w:p w:rsidR="0064628E" w:rsidRPr="00EF3A12" w:rsidRDefault="008F2AA2" w:rsidP="0064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sker</w:t>
            </w:r>
            <w:r w:rsidR="0064628E"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via PC och</w:t>
            </w:r>
          </w:p>
          <w:p w:rsidR="0064628E" w:rsidRPr="00EF3A12" w:rsidRDefault="0064628E" w:rsidP="0064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grafiskt användargränssnitt och </w:t>
            </w:r>
            <w:r w:rsidR="008F2AA2" w:rsidRPr="00EF3A12">
              <w:rPr>
                <w:rFonts w:ascii="Arial" w:hAnsi="Arial" w:cs="Arial"/>
                <w:color w:val="000000"/>
                <w:lang w:val="sv-SE" w:eastAsia="de-DE"/>
              </w:rPr>
              <w:t>lagras</w:t>
            </w:r>
          </w:p>
          <w:p w:rsidR="0064628E" w:rsidRPr="00EF3A12" w:rsidRDefault="008F2AA2" w:rsidP="0064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s</w:t>
            </w:r>
            <w:r w:rsidR="0064628E" w:rsidRPr="00EF3A12">
              <w:rPr>
                <w:rFonts w:ascii="Arial" w:hAnsi="Arial" w:cs="Arial"/>
                <w:color w:val="000000"/>
                <w:lang w:val="sv-SE" w:eastAsia="de-DE"/>
              </w:rPr>
              <w:t>pänningsfelsäker i EEPROM. Börvärdesspecifikationen</w:t>
            </w:r>
          </w:p>
          <w:p w:rsidR="0064628E" w:rsidRPr="00EF3A12" w:rsidRDefault="0064628E" w:rsidP="0064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0 (2) .. 10V </w:t>
            </w:r>
            <w:r w:rsidR="008F2AA2" w:rsidRPr="00EF3A12">
              <w:rPr>
                <w:rFonts w:ascii="Arial" w:hAnsi="Arial" w:cs="Arial"/>
                <w:color w:val="000000"/>
                <w:lang w:val="sv-SE" w:eastAsia="de-DE"/>
              </w:rPr>
              <w:t>sker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via en analog ingång</w:t>
            </w:r>
          </w:p>
          <w:p w:rsidR="0064628E" w:rsidRPr="00EF3A12" w:rsidRDefault="0064628E" w:rsidP="0064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eller som en växlingskommando över två</w:t>
            </w:r>
          </w:p>
          <w:p w:rsidR="0064628E" w:rsidRPr="00EF3A12" w:rsidRDefault="0064628E" w:rsidP="0064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oberoende digitala ingångar.</w:t>
            </w:r>
          </w:p>
          <w:p w:rsidR="0064628E" w:rsidRPr="00EF3A12" w:rsidRDefault="0064628E" w:rsidP="0064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En analog ingång (ingång för börvärde</w:t>
            </w:r>
            <w:r w:rsidR="008F2AA2" w:rsidRPr="00EF3A12">
              <w:rPr>
                <w:rFonts w:ascii="Arial" w:hAnsi="Arial" w:cs="Arial"/>
                <w:color w:val="000000"/>
                <w:lang w:val="sv-SE" w:eastAsia="de-DE"/>
              </w:rPr>
              <w:t>s</w:t>
            </w:r>
          </w:p>
          <w:p w:rsidR="0064628E" w:rsidRPr="00EF3A12" w:rsidRDefault="0064628E" w:rsidP="0064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skift i rumstryck</w:t>
            </w:r>
            <w:r w:rsidR="008F2AA2" w:rsidRPr="00EF3A12">
              <w:rPr>
                <w:rFonts w:ascii="Arial" w:hAnsi="Arial" w:cs="Arial"/>
                <w:color w:val="000000"/>
                <w:lang w:val="sv-SE" w:eastAsia="de-DE"/>
              </w:rPr>
              <w:t>styrning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) </w:t>
            </w:r>
            <w:r w:rsidR="00EF3A12" w:rsidRPr="00EF3A12">
              <w:rPr>
                <w:rFonts w:ascii="Arial" w:hAnsi="Arial" w:cs="Arial"/>
                <w:color w:val="000000"/>
                <w:lang w:val="sv-SE" w:eastAsia="de-DE"/>
              </w:rPr>
              <w:t>kan</w:t>
            </w:r>
            <w:r w:rsidR="008F2AA2"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användas och</w:t>
            </w:r>
          </w:p>
          <w:p w:rsidR="0064628E" w:rsidRPr="00EF3A12" w:rsidRDefault="0064628E" w:rsidP="0064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använder parameterprogramvara som analog</w:t>
            </w:r>
          </w:p>
          <w:p w:rsidR="0064628E" w:rsidRPr="00EF3A12" w:rsidRDefault="0064628E" w:rsidP="008F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utgång </w:t>
            </w:r>
          </w:p>
          <w:p w:rsidR="0064628E" w:rsidRPr="00EF3A12" w:rsidRDefault="0064628E" w:rsidP="0064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Alla kontrollfunktioner och parametrar för</w:t>
            </w:r>
          </w:p>
          <w:p w:rsidR="0064628E" w:rsidRPr="00EF3A12" w:rsidRDefault="0064628E" w:rsidP="0064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Rumtrycks</w:t>
            </w:r>
            <w:r w:rsidR="008F2AA2" w:rsidRPr="00EF3A12">
              <w:rPr>
                <w:rFonts w:ascii="Arial" w:hAnsi="Arial" w:cs="Arial"/>
                <w:color w:val="000000"/>
                <w:lang w:val="sv-SE" w:eastAsia="de-DE"/>
              </w:rPr>
              <w:t>styrning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, </w:t>
            </w:r>
            <w:r w:rsidR="008F2AA2" w:rsidRPr="00EF3A12">
              <w:rPr>
                <w:rFonts w:ascii="Arial" w:hAnsi="Arial" w:cs="Arial"/>
                <w:color w:val="000000"/>
                <w:lang w:val="sv-SE" w:eastAsia="de-DE"/>
              </w:rPr>
              <w:t>sker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med hjälp av</w:t>
            </w:r>
          </w:p>
          <w:p w:rsidR="0064628E" w:rsidRPr="00EF3A12" w:rsidRDefault="0064628E" w:rsidP="008F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Programvaruverktyg </w:t>
            </w:r>
            <w:r w:rsidR="008F2AA2" w:rsidRPr="00EF3A12">
              <w:rPr>
                <w:rFonts w:ascii="Arial" w:hAnsi="Arial" w:cs="Arial"/>
                <w:color w:val="000000"/>
                <w:lang w:val="sv-SE" w:eastAsia="de-DE"/>
              </w:rPr>
              <w:t>CASE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VAV</w:t>
            </w:r>
          </w:p>
          <w:p w:rsidR="0064628E" w:rsidRPr="00EF3A12" w:rsidRDefault="0064628E" w:rsidP="0064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</w:p>
          <w:p w:rsidR="0064628E" w:rsidRPr="00EF3A12" w:rsidRDefault="0064628E" w:rsidP="0064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Mätområde och utsignal</w:t>
            </w:r>
          </w:p>
          <w:p w:rsidR="0064628E" w:rsidRPr="00EF3A12" w:rsidRDefault="0064628E" w:rsidP="0064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av den anslutna rumtrycksgivaren</w:t>
            </w:r>
          </w:p>
          <w:p w:rsidR="0087421F" w:rsidRPr="00EF3A12" w:rsidRDefault="0064628E" w:rsidP="0064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kan definieras fritt</w:t>
            </w:r>
            <w:r w:rsidR="0087421F" w:rsidRPr="00EF3A12">
              <w:rPr>
                <w:rFonts w:ascii="Arial" w:hAnsi="Arial" w:cs="Arial"/>
                <w:color w:val="000000"/>
                <w:lang w:val="sv-SE" w:eastAsia="de-DE"/>
              </w:rPr>
              <w:t>.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</w:p>
          <w:p w:rsidR="008F2AA2" w:rsidRPr="00EF3A12" w:rsidRDefault="008F2AA2" w:rsidP="008F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Matning:                    24V AC/DC</w:t>
            </w:r>
          </w:p>
          <w:p w:rsidR="008F2AA2" w:rsidRPr="00EF3A12" w:rsidRDefault="008F2AA2" w:rsidP="008F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                                +/- 20 % 50/60 Hz</w:t>
            </w:r>
          </w:p>
          <w:p w:rsidR="008F2AA2" w:rsidRPr="00EF3A12" w:rsidRDefault="008F2AA2" w:rsidP="008F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Gångtid:                     3-15 sekunder</w:t>
            </w:r>
          </w:p>
          <w:p w:rsidR="008F2AA2" w:rsidRPr="00EF3A12" w:rsidRDefault="008F2AA2" w:rsidP="008F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Kapsling:                    IP30 (EN 60529)</w:t>
            </w:r>
          </w:p>
          <w:p w:rsidR="008F2AA2" w:rsidRPr="00EF3A12" w:rsidRDefault="008F2AA2" w:rsidP="008F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Skyddsklass              III (EN60730)</w:t>
            </w:r>
          </w:p>
          <w:p w:rsidR="008F2AA2" w:rsidRPr="00EF3A12" w:rsidRDefault="008F2AA2" w:rsidP="008F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Nedsmutsningsgrad:  II (EN60730)</w:t>
            </w:r>
          </w:p>
          <w:p w:rsidR="008F2AA2" w:rsidRPr="00EF3A12" w:rsidRDefault="008F2AA2" w:rsidP="008F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Gångtid 90° i sek:      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3, 5, 8, 10, 12, 15</w:t>
            </w:r>
          </w:p>
          <w:p w:rsidR="008F2AA2" w:rsidRPr="00EF3A12" w:rsidRDefault="008F2AA2" w:rsidP="008F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Ljudnivå:                  &lt;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49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dB(A)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@ 3 sek.</w:t>
            </w:r>
          </w:p>
          <w:p w:rsidR="008F2AA2" w:rsidRPr="00EF3A12" w:rsidRDefault="008F2AA2" w:rsidP="008F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Tilluft drifttemp.:         0...55 °C</w:t>
            </w:r>
          </w:p>
          <w:p w:rsidR="008F2AA2" w:rsidRPr="00EF3A12" w:rsidRDefault="008F2AA2" w:rsidP="008F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Tilluft omgivningsfukt:&lt; 85 %rF</w:t>
            </w:r>
          </w:p>
          <w:p w:rsidR="008F2AA2" w:rsidRPr="00EF3A12" w:rsidRDefault="008F2AA2" w:rsidP="008F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Kommunikation</w:t>
            </w:r>
          </w:p>
          <w:p w:rsidR="008F2AA2" w:rsidRPr="00EF3A12" w:rsidRDefault="008F2AA2" w:rsidP="008F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Busanslutning:          3-tråds</w:t>
            </w:r>
          </w:p>
          <w:p w:rsidR="008F2AA2" w:rsidRPr="00EF3A12" w:rsidRDefault="008F2AA2" w:rsidP="008F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RS485 ej galv.skild:  115kbaud</w:t>
            </w:r>
          </w:p>
          <w:p w:rsidR="008F2AA2" w:rsidRPr="00EF3A12" w:rsidRDefault="008F2AA2" w:rsidP="008F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Sauter SLC eller BACnet MSTP</w:t>
            </w:r>
          </w:p>
          <w:p w:rsidR="008F2AA2" w:rsidRPr="00EF3A12" w:rsidRDefault="008F2AA2" w:rsidP="008F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Givare</w:t>
            </w:r>
          </w:p>
          <w:p w:rsidR="008F2AA2" w:rsidRPr="00EF3A12" w:rsidRDefault="008F2AA2" w:rsidP="008F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Statisk tryckdifferential givare</w:t>
            </w:r>
          </w:p>
          <w:p w:rsidR="008F2AA2" w:rsidRPr="00EF3A12" w:rsidRDefault="008F2AA2" w:rsidP="008F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Tryckområde:           0...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15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0 Pa</w:t>
            </w:r>
          </w:p>
          <w:p w:rsidR="008F2AA2" w:rsidRPr="00EF3A12" w:rsidRDefault="008F2AA2" w:rsidP="008F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Olinjäritet:                 2 % FS</w:t>
            </w:r>
          </w:p>
          <w:p w:rsidR="008F2AA2" w:rsidRPr="00EF3A12" w:rsidRDefault="008F2AA2" w:rsidP="008F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Reproducerbarhet:   0,2 % FS</w:t>
            </w:r>
          </w:p>
          <w:p w:rsidR="008F2AA2" w:rsidRPr="00EF3A12" w:rsidRDefault="008F2AA2" w:rsidP="008F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lastRenderedPageBreak/>
              <w:t xml:space="preserve"> Tillåten överbelastning:   2 kPa</w:t>
            </w:r>
          </w:p>
          <w:p w:rsidR="008F2AA2" w:rsidRPr="00EF3A12" w:rsidRDefault="008F2AA2" w:rsidP="008F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Tidskonstant:           0,05 sek.</w:t>
            </w:r>
          </w:p>
          <w:p w:rsidR="008F2AA2" w:rsidRPr="00EF3A12" w:rsidRDefault="008F2AA2" w:rsidP="008F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Lägesinflytande:      1 Pa</w:t>
            </w:r>
          </w:p>
          <w:p w:rsidR="008F2AA2" w:rsidRPr="00EF3A12" w:rsidRDefault="008F2AA2" w:rsidP="008F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Membran:                silikongummi</w:t>
            </w:r>
          </w:p>
          <w:p w:rsidR="008F2AA2" w:rsidRPr="00EF3A12" w:rsidRDefault="008F2AA2" w:rsidP="008F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Justerbar nollpunkt</w:t>
            </w:r>
          </w:p>
          <w:p w:rsidR="008F2AA2" w:rsidRPr="00EF3A12" w:rsidRDefault="008F2AA2" w:rsidP="008F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Fabrikat:'»Sauter«'</w:t>
            </w:r>
          </w:p>
          <w:p w:rsidR="008F2AA2" w:rsidRPr="00EF3A12" w:rsidRDefault="008F2AA2" w:rsidP="008F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Typ    :'»ASV215BF1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5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2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D</w:t>
            </w:r>
            <w:r w:rsidRPr="00EF3A12">
              <w:rPr>
                <w:rFonts w:ascii="Arial" w:hAnsi="Arial" w:cs="Arial"/>
                <w:color w:val="000000"/>
                <w:lang w:val="sv-SE" w:eastAsia="de-DE"/>
              </w:rPr>
              <w:t>«'</w:t>
            </w:r>
          </w:p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  <w:r w:rsidRPr="00EF3A12">
              <w:rPr>
                <w:rFonts w:ascii="Arial" w:hAnsi="Arial" w:cs="Arial"/>
                <w:color w:val="000000"/>
                <w:lang w:val="sv-SE" w:eastAsia="de-DE"/>
              </w:rPr>
              <w:t xml:space="preserve">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</w:tr>
      <w:tr w:rsidR="0087421F" w:rsidRPr="00EF3A12" w:rsidTr="0087421F">
        <w:tc>
          <w:tcPr>
            <w:tcW w:w="85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</w:tcPr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</w:tcPr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</w:tr>
      <w:tr w:rsidR="0087421F" w:rsidRPr="00EF3A12" w:rsidTr="0087421F"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</w:tcPr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</w:tcPr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</w:tcPr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27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:rsidR="0087421F" w:rsidRPr="00EF3A12" w:rsidRDefault="0087421F" w:rsidP="008742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val="sv-SE" w:eastAsia="de-DE"/>
              </w:rPr>
            </w:pPr>
          </w:p>
        </w:tc>
      </w:tr>
    </w:tbl>
    <w:p w:rsidR="009542D3" w:rsidRPr="00EF3A12" w:rsidRDefault="009542D3">
      <w:pPr>
        <w:rPr>
          <w:lang w:val="sv-SE"/>
        </w:rPr>
      </w:pPr>
      <w:bookmarkStart w:id="0" w:name="_GoBack"/>
      <w:bookmarkEnd w:id="0"/>
    </w:p>
    <w:sectPr w:rsidR="009542D3" w:rsidRPr="00EF3A12" w:rsidSect="006855D2">
      <w:pgSz w:w="11906" w:h="16838"/>
      <w:pgMar w:top="3005" w:right="1128" w:bottom="397" w:left="1134" w:header="425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5C"/>
    <w:rsid w:val="00062A3F"/>
    <w:rsid w:val="00173767"/>
    <w:rsid w:val="0026228B"/>
    <w:rsid w:val="003B0A3D"/>
    <w:rsid w:val="004E1730"/>
    <w:rsid w:val="00537CD0"/>
    <w:rsid w:val="00605604"/>
    <w:rsid w:val="0064628E"/>
    <w:rsid w:val="00707E12"/>
    <w:rsid w:val="00783EF5"/>
    <w:rsid w:val="00864E85"/>
    <w:rsid w:val="0087421F"/>
    <w:rsid w:val="008C3AD4"/>
    <w:rsid w:val="008F2AA2"/>
    <w:rsid w:val="009542D3"/>
    <w:rsid w:val="00AB0666"/>
    <w:rsid w:val="00AC14A1"/>
    <w:rsid w:val="00BE745C"/>
    <w:rsid w:val="00C268EA"/>
    <w:rsid w:val="00D619C7"/>
    <w:rsid w:val="00DC018D"/>
    <w:rsid w:val="00E65D2F"/>
    <w:rsid w:val="00E861B2"/>
    <w:rsid w:val="00EF3A12"/>
    <w:rsid w:val="00F6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72082"/>
  <w15:docId w15:val="{65C5328A-2932-4E10-AAF1-1CEBCA99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62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2A3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2C997FC.dotm</Template>
  <TotalTime>171</TotalTime>
  <Pages>5</Pages>
  <Words>1113</Words>
  <Characters>5900</Characters>
  <Application>Microsoft Office Word</Application>
  <DocSecurity>0</DocSecurity>
  <Lines>49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Sven-Erik Lindqvist</cp:lastModifiedBy>
  <cp:revision>11</cp:revision>
  <cp:lastPrinted>2019-03-28T08:17:00Z</cp:lastPrinted>
  <dcterms:created xsi:type="dcterms:W3CDTF">2019-03-26T15:26:00Z</dcterms:created>
  <dcterms:modified xsi:type="dcterms:W3CDTF">2019-03-28T09:10:00Z</dcterms:modified>
</cp:coreProperties>
</file>